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CB0D" w14:textId="12B0B26D" w:rsidR="00C85ABD" w:rsidRPr="00C85ABD" w:rsidRDefault="00E90E32" w:rsidP="00C85ABD">
      <w:pPr>
        <w:rPr>
          <w:rFonts w:ascii="Fira Sans Medium" w:hAnsi="Fira Sans Medium"/>
          <w:b/>
          <w:sz w:val="40"/>
          <w:szCs w:val="40"/>
        </w:rPr>
      </w:pPr>
      <w:bookmarkStart w:id="0" w:name="_GoBack"/>
      <w:bookmarkEnd w:id="0"/>
      <w:r>
        <w:rPr>
          <w:rFonts w:ascii="Fira Sans Medium" w:hAnsi="Fira Sans Medium"/>
          <w:b/>
          <w:sz w:val="40"/>
          <w:szCs w:val="40"/>
        </w:rPr>
        <w:t>Schnupperbeurteilung</w:t>
      </w:r>
    </w:p>
    <w:p w14:paraId="5C3E1880" w14:textId="77777777" w:rsidR="00D70B14" w:rsidRDefault="00D70B14" w:rsidP="00C85ABD">
      <w:pPr>
        <w:rPr>
          <w:rFonts w:ascii="Fira Sans" w:hAnsi="Fira Sans" w:cs="FiraSans-Light"/>
          <w:color w:val="000000"/>
          <w:szCs w:val="20"/>
        </w:rPr>
      </w:pPr>
    </w:p>
    <w:p w14:paraId="48B20CD2" w14:textId="13BD16A8" w:rsidR="00E213C4" w:rsidRDefault="009D7D47" w:rsidP="00C85ABD">
      <w:pPr>
        <w:rPr>
          <w:rFonts w:ascii="Fira Sans" w:hAnsi="Fira Sans" w:cs="FiraSans-Light"/>
          <w:color w:val="000000"/>
          <w:szCs w:val="20"/>
        </w:rPr>
      </w:pPr>
      <w:r w:rsidRPr="009D7D47">
        <w:rPr>
          <w:rFonts w:ascii="Fira Sans" w:hAnsi="Fira Sans" w:cs="FiraSans-Light"/>
          <w:color w:val="000000"/>
          <w:szCs w:val="20"/>
        </w:rPr>
        <w:t>Name: _______________</w:t>
      </w:r>
      <w:r>
        <w:rPr>
          <w:rFonts w:ascii="Fira Sans" w:hAnsi="Fira Sans" w:cs="FiraSans-Light"/>
          <w:color w:val="000000"/>
          <w:szCs w:val="20"/>
        </w:rPr>
        <w:t>_____</w:t>
      </w:r>
      <w:r w:rsidRPr="009D7D47">
        <w:rPr>
          <w:rFonts w:ascii="Fira Sans" w:hAnsi="Fira Sans" w:cs="FiraSans-Light"/>
          <w:color w:val="000000"/>
          <w:szCs w:val="20"/>
        </w:rPr>
        <w:t>_______</w:t>
      </w:r>
      <w:r w:rsidR="00D70B14">
        <w:rPr>
          <w:rFonts w:ascii="Fira Sans" w:hAnsi="Fira Sans" w:cs="FiraSans-Light"/>
          <w:color w:val="000000"/>
          <w:szCs w:val="20"/>
        </w:rPr>
        <w:t>_______</w:t>
      </w:r>
      <w:r w:rsidRPr="009D7D47">
        <w:rPr>
          <w:rFonts w:ascii="Fira Sans" w:hAnsi="Fira Sans" w:cs="FiraSans-Light"/>
          <w:color w:val="000000"/>
          <w:szCs w:val="20"/>
        </w:rPr>
        <w:t>_</w:t>
      </w:r>
      <w:r w:rsidRPr="009D7D47">
        <w:rPr>
          <w:rFonts w:ascii="Fira Sans" w:hAnsi="Fira Sans" w:cs="FiraSans-Light"/>
          <w:color w:val="000000"/>
          <w:szCs w:val="20"/>
        </w:rPr>
        <w:tab/>
      </w:r>
      <w:r w:rsidRPr="009D7D47">
        <w:rPr>
          <w:rFonts w:ascii="Fira Sans" w:hAnsi="Fira Sans" w:cs="FiraSans-Light"/>
          <w:color w:val="000000"/>
          <w:szCs w:val="20"/>
        </w:rPr>
        <w:tab/>
        <w:t>Vorname: _______</w:t>
      </w:r>
      <w:r>
        <w:rPr>
          <w:rFonts w:ascii="Fira Sans" w:hAnsi="Fira Sans" w:cs="FiraSans-Light"/>
          <w:color w:val="000000"/>
          <w:szCs w:val="20"/>
        </w:rPr>
        <w:t>________________</w:t>
      </w:r>
      <w:r w:rsidR="00D70B14">
        <w:rPr>
          <w:rFonts w:ascii="Fira Sans" w:hAnsi="Fira Sans" w:cs="FiraSans-Light"/>
          <w:color w:val="000000"/>
          <w:szCs w:val="20"/>
        </w:rPr>
        <w:t>_________</w:t>
      </w:r>
    </w:p>
    <w:p w14:paraId="767C4149" w14:textId="581AE600" w:rsidR="009D7D47" w:rsidRDefault="009D7D47" w:rsidP="00C85ABD">
      <w:pPr>
        <w:rPr>
          <w:rFonts w:ascii="Fira Sans" w:hAnsi="Fira Sans" w:cs="FiraSans-Light"/>
          <w:color w:val="000000"/>
          <w:szCs w:val="20"/>
        </w:rPr>
      </w:pPr>
      <w:r>
        <w:rPr>
          <w:rFonts w:ascii="Fira Sans" w:hAnsi="Fira Sans" w:cs="FiraSans-Light"/>
          <w:color w:val="000000"/>
          <w:szCs w:val="20"/>
        </w:rPr>
        <w:t>Schnupperlehre als: ________________________________</w:t>
      </w:r>
      <w:r>
        <w:rPr>
          <w:rFonts w:ascii="Fira Sans" w:hAnsi="Fira Sans" w:cs="FiraSans-Light"/>
          <w:color w:val="000000"/>
          <w:szCs w:val="20"/>
        </w:rPr>
        <w:tab/>
      </w:r>
      <w:r w:rsidR="00D70B14">
        <w:rPr>
          <w:rFonts w:ascii="Fira Sans" w:hAnsi="Fira Sans" w:cs="FiraSans-Light"/>
          <w:color w:val="000000"/>
          <w:szCs w:val="20"/>
        </w:rPr>
        <w:tab/>
      </w:r>
      <w:r>
        <w:rPr>
          <w:rFonts w:ascii="Fira Sans" w:hAnsi="Fira Sans" w:cs="FiraSans-Light"/>
          <w:color w:val="000000"/>
          <w:szCs w:val="20"/>
        </w:rPr>
        <w:t>Datum: _______________</w:t>
      </w:r>
      <w:r w:rsidR="00D70B14">
        <w:rPr>
          <w:rFonts w:ascii="Fira Sans" w:hAnsi="Fira Sans" w:cs="FiraSans-Light"/>
          <w:color w:val="000000"/>
          <w:szCs w:val="20"/>
        </w:rPr>
        <w:t>__</w:t>
      </w:r>
      <w:r>
        <w:rPr>
          <w:rFonts w:ascii="Fira Sans" w:hAnsi="Fira Sans" w:cs="FiraSans-Light"/>
          <w:color w:val="000000"/>
          <w:szCs w:val="20"/>
        </w:rPr>
        <w:t>__________</w:t>
      </w:r>
    </w:p>
    <w:p w14:paraId="36F447E4" w14:textId="1AF665F8" w:rsidR="009D7D47" w:rsidRDefault="009D7D47" w:rsidP="00C85ABD">
      <w:pPr>
        <w:rPr>
          <w:rFonts w:ascii="Fira Sans" w:hAnsi="Fira Sans" w:cs="FiraSans-Light"/>
          <w:color w:val="000000"/>
          <w:szCs w:val="20"/>
        </w:rPr>
      </w:pPr>
      <w:r>
        <w:rPr>
          <w:rFonts w:ascii="Fira Sans" w:hAnsi="Fira Sans" w:cs="FiraSans-Light"/>
          <w:color w:val="000000"/>
          <w:szCs w:val="20"/>
        </w:rPr>
        <w:t>Betrieb: __________________________________________</w:t>
      </w:r>
      <w:r>
        <w:rPr>
          <w:rFonts w:ascii="Fira Sans" w:hAnsi="Fira Sans" w:cs="FiraSans-Light"/>
          <w:color w:val="000000"/>
          <w:szCs w:val="20"/>
        </w:rPr>
        <w:tab/>
      </w:r>
      <w:r w:rsidR="00D70B14">
        <w:rPr>
          <w:rFonts w:ascii="Fira Sans" w:hAnsi="Fira Sans" w:cs="FiraSans-Light"/>
          <w:color w:val="000000"/>
          <w:szCs w:val="20"/>
        </w:rPr>
        <w:tab/>
      </w:r>
      <w:r>
        <w:rPr>
          <w:rFonts w:ascii="Fira Sans" w:hAnsi="Fira Sans" w:cs="FiraSans-Light"/>
          <w:color w:val="000000"/>
          <w:szCs w:val="20"/>
        </w:rPr>
        <w:t>Ort: ______________________</w:t>
      </w:r>
      <w:r w:rsidR="00D70B14">
        <w:rPr>
          <w:rFonts w:ascii="Fira Sans" w:hAnsi="Fira Sans" w:cs="FiraSans-Light"/>
          <w:color w:val="000000"/>
          <w:szCs w:val="20"/>
        </w:rPr>
        <w:t>__</w:t>
      </w:r>
      <w:r>
        <w:rPr>
          <w:rFonts w:ascii="Fira Sans" w:hAnsi="Fira Sans" w:cs="FiraSans-Light"/>
          <w:color w:val="000000"/>
          <w:szCs w:val="20"/>
        </w:rPr>
        <w:t>______</w:t>
      </w:r>
    </w:p>
    <w:p w14:paraId="5476D8E2" w14:textId="79B29802" w:rsidR="009D7D47" w:rsidRDefault="009D7D47" w:rsidP="00C85ABD">
      <w:pPr>
        <w:rPr>
          <w:rFonts w:ascii="Fira Sans" w:hAnsi="Fira Sans" w:cs="FiraSans-Light"/>
          <w:color w:val="000000"/>
          <w:szCs w:val="20"/>
        </w:rPr>
      </w:pPr>
      <w:r>
        <w:rPr>
          <w:rFonts w:ascii="Fira Sans" w:hAnsi="Fira Sans" w:cs="FiraSans-Light"/>
          <w:color w:val="000000"/>
          <w:szCs w:val="20"/>
        </w:rPr>
        <w:t>Zuständige Person: ________________________________________________________________</w:t>
      </w:r>
      <w:r w:rsidR="00D70B14">
        <w:rPr>
          <w:rFonts w:ascii="Fira Sans" w:hAnsi="Fira Sans" w:cs="FiraSans-Light"/>
          <w:color w:val="000000"/>
          <w:szCs w:val="20"/>
        </w:rPr>
        <w:t>_____</w:t>
      </w:r>
      <w:r>
        <w:rPr>
          <w:rFonts w:ascii="Fira Sans" w:hAnsi="Fira Sans" w:cs="FiraSans-Light"/>
          <w:color w:val="000000"/>
          <w:szCs w:val="20"/>
        </w:rPr>
        <w:t>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60"/>
        <w:gridCol w:w="470"/>
        <w:gridCol w:w="470"/>
        <w:gridCol w:w="470"/>
        <w:gridCol w:w="470"/>
        <w:gridCol w:w="470"/>
        <w:gridCol w:w="470"/>
      </w:tblGrid>
      <w:tr w:rsidR="003F3CB2" w14:paraId="43AFFFE1" w14:textId="77777777" w:rsidTr="003F3CB2">
        <w:trPr>
          <w:cantSplit/>
          <w:trHeight w:val="1634"/>
        </w:trPr>
        <w:tc>
          <w:tcPr>
            <w:tcW w:w="64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5DF48" w14:textId="77777777" w:rsidR="00733FE4" w:rsidRDefault="00733FE4" w:rsidP="00C85ABD">
            <w:pPr>
              <w:rPr>
                <w:rFonts w:ascii="Fira Sans" w:hAnsi="Fira Sans" w:cs="FiraSans-Light"/>
                <w:color w:val="000000"/>
                <w:szCs w:val="20"/>
              </w:rPr>
            </w:pPr>
          </w:p>
          <w:p w14:paraId="3823BD40" w14:textId="77777777" w:rsidR="002C5129" w:rsidRDefault="002C5129" w:rsidP="00C85ABD">
            <w:pPr>
              <w:rPr>
                <w:rFonts w:ascii="Fira Sans" w:hAnsi="Fira Sans" w:cs="FiraSans-Light"/>
                <w:color w:val="000000"/>
                <w:szCs w:val="20"/>
              </w:rPr>
            </w:pPr>
          </w:p>
          <w:p w14:paraId="4E200FE6" w14:textId="77777777" w:rsidR="002C5129" w:rsidRDefault="002C5129" w:rsidP="00C85ABD">
            <w:pPr>
              <w:rPr>
                <w:rFonts w:ascii="Fira Sans" w:hAnsi="Fira Sans" w:cs="FiraSans-Light"/>
                <w:color w:val="000000"/>
                <w:szCs w:val="20"/>
              </w:rPr>
            </w:pPr>
          </w:p>
          <w:p w14:paraId="687BA810" w14:textId="77777777" w:rsidR="00897D24" w:rsidRDefault="00897D24" w:rsidP="00C85ABD">
            <w:pPr>
              <w:rPr>
                <w:rFonts w:ascii="Fira Sans" w:hAnsi="Fira Sans" w:cs="FiraSans-Light"/>
                <w:color w:val="000000"/>
                <w:szCs w:val="20"/>
              </w:rPr>
            </w:pPr>
          </w:p>
          <w:p w14:paraId="7E5D212D" w14:textId="4A068F7A" w:rsidR="00897D24" w:rsidRPr="003F3CB2" w:rsidRDefault="003F3CB2" w:rsidP="00C85ABD">
            <w:pPr>
              <w:rPr>
                <w:rFonts w:ascii="Fira Sans" w:hAnsi="Fira Sans" w:cs="FiraSans-Light"/>
                <w:b/>
                <w:bCs/>
                <w:color w:val="000000"/>
                <w:szCs w:val="20"/>
              </w:rPr>
            </w:pPr>
            <w:r w:rsidRPr="003F3CB2">
              <w:rPr>
                <w:rFonts w:ascii="Fira Sans" w:hAnsi="Fira Sans" w:cs="FiraSans-Light"/>
                <w:b/>
                <w:bCs/>
                <w:color w:val="000000"/>
                <w:szCs w:val="20"/>
              </w:rPr>
              <w:t>Einschätzung der Berufsbildnerin oder des Berufsbildners: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55CEC07F" w14:textId="5399858B" w:rsidR="00733FE4" w:rsidRPr="00155073" w:rsidRDefault="00334934" w:rsidP="00D25CAF">
            <w:pPr>
              <w:ind w:left="113" w:right="113"/>
              <w:rPr>
                <w:rFonts w:ascii="Fira Sans" w:hAnsi="Fira Sans" w:cs="FiraSans-Light"/>
                <w:color w:val="000000"/>
                <w:sz w:val="16"/>
                <w:szCs w:val="16"/>
              </w:rPr>
            </w:pP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s</w:t>
            </w:r>
            <w:r w:rsidR="00606558"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ehr gut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7BB996E" w14:textId="43A4FF2F" w:rsidR="00733FE4" w:rsidRPr="00155073" w:rsidRDefault="00334934" w:rsidP="00D25CAF">
            <w:pPr>
              <w:ind w:left="113" w:right="113"/>
              <w:rPr>
                <w:rFonts w:ascii="Fira Sans" w:hAnsi="Fira Sans" w:cs="FiraSans-Light"/>
                <w:color w:val="000000"/>
                <w:sz w:val="16"/>
                <w:szCs w:val="16"/>
              </w:rPr>
            </w:pP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gut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2FA143C" w14:textId="4630C97B" w:rsidR="00733FE4" w:rsidRPr="00155073" w:rsidRDefault="0027341A" w:rsidP="00D25CAF">
            <w:pPr>
              <w:ind w:left="113" w:right="113"/>
              <w:rPr>
                <w:rFonts w:ascii="Fira Sans" w:hAnsi="Fira Sans" w:cs="FiraSans-Light"/>
                <w:color w:val="000000"/>
                <w:sz w:val="16"/>
                <w:szCs w:val="16"/>
              </w:rPr>
            </w:pP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g</w:t>
            </w:r>
            <w:r w:rsidR="00914C92"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enüge</w:t>
            </w: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n</w:t>
            </w:r>
            <w:r w:rsidR="00334934"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EE724A0" w14:textId="6058A0BC" w:rsidR="00733FE4" w:rsidRPr="00155073" w:rsidRDefault="001248AD" w:rsidP="00D25CAF">
            <w:pPr>
              <w:ind w:left="113" w:right="113"/>
              <w:rPr>
                <w:rFonts w:ascii="Fira Sans" w:hAnsi="Fira Sans" w:cs="FiraSans-Light"/>
                <w:color w:val="000000"/>
                <w:sz w:val="16"/>
                <w:szCs w:val="16"/>
              </w:rPr>
            </w:pP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mangelhaft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474FE72" w14:textId="35BCB815" w:rsidR="00733FE4" w:rsidRPr="00155073" w:rsidRDefault="00327CAB" w:rsidP="00D25CAF">
            <w:pPr>
              <w:ind w:left="113" w:right="113"/>
              <w:rPr>
                <w:rFonts w:ascii="Fira Sans" w:hAnsi="Fira Sans" w:cs="FiraSans-Light"/>
                <w:color w:val="000000"/>
                <w:sz w:val="16"/>
                <w:szCs w:val="16"/>
              </w:rPr>
            </w:pP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ungenügend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75219AF" w14:textId="61B359A2" w:rsidR="00733FE4" w:rsidRPr="00155073" w:rsidRDefault="004348BC" w:rsidP="00D25CAF">
            <w:pPr>
              <w:ind w:left="113" w:right="113"/>
              <w:rPr>
                <w:rFonts w:ascii="Fira Sans" w:hAnsi="Fira Sans" w:cs="FiraSans-Light"/>
                <w:color w:val="000000"/>
                <w:sz w:val="16"/>
                <w:szCs w:val="16"/>
              </w:rPr>
            </w:pPr>
            <w:r w:rsidRPr="00155073">
              <w:rPr>
                <w:rFonts w:ascii="Fira Sans" w:hAnsi="Fira Sans" w:cs="FiraSans-Light"/>
                <w:color w:val="000000"/>
                <w:sz w:val="16"/>
                <w:szCs w:val="16"/>
              </w:rPr>
              <w:t>nicht beurteilbar</w:t>
            </w:r>
          </w:p>
        </w:tc>
      </w:tr>
      <w:tr w:rsidR="003F3CB2" w:rsidRPr="003F3CB2" w14:paraId="76BC685A" w14:textId="77777777" w:rsidTr="00D70B14">
        <w:trPr>
          <w:trHeight w:val="397"/>
        </w:trPr>
        <w:tc>
          <w:tcPr>
            <w:tcW w:w="64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F82225" w14:textId="2D875915" w:rsidR="00733FE4" w:rsidRPr="003F3CB2" w:rsidRDefault="003F3CB2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3F3CB2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Was hatten Sie für einen ersten Eindruck (Erscheinung und Auftreten)?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42C341" w14:textId="202A27F8" w:rsidR="00733FE4" w:rsidRPr="00D70B14" w:rsidRDefault="00D70B14" w:rsidP="00D70B14">
            <w:pPr>
              <w:rPr>
                <w:rFonts w:ascii="Fira Sans" w:hAnsi="Fira Sans" w:cs="FiraSans-Light"/>
                <w:color w:val="000000"/>
                <w:sz w:val="24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4957FA" w14:textId="142A297F" w:rsidR="00733FE4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C0D09B" w14:textId="394507C4" w:rsidR="00733FE4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0FD2C1" w14:textId="63BD113A" w:rsidR="00733FE4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15071C" w14:textId="3BFC2F19" w:rsidR="00733FE4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BEA492" w14:textId="3D114A36" w:rsidR="00733FE4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3F3CB2" w:rsidRPr="003F3CB2" w14:paraId="79CCCB5E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3371" w14:textId="3C7146FB" w:rsidR="003F3CB2" w:rsidRPr="00567F63" w:rsidRDefault="003F3CB2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567F63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Wie erfasst und begreift sie/er die Aufgaben?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3B82" w14:textId="7A309B9D" w:rsidR="003F3CB2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D2AD" w14:textId="575D3D9A" w:rsidR="003F3CB2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818A1" w14:textId="4194E14C" w:rsidR="003F3CB2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B3E6" w14:textId="549CACB2" w:rsidR="003F3CB2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6F7A" w14:textId="46BD653F" w:rsidR="003F3CB2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49A" w14:textId="7C5D2AE6" w:rsidR="003F3CB2" w:rsidRPr="003F3CB2" w:rsidRDefault="00D70B14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3F3CB2" w:rsidRPr="003F3CB2" w14:paraId="45B7F1A5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30041" w14:textId="2BAAB4F4" w:rsidR="003F3CB2" w:rsidRPr="00567F63" w:rsidRDefault="00567F63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567F63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Wie führt sie/er die Aufgaben durch?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B0A0" w14:textId="77777777" w:rsidR="003F3CB2" w:rsidRDefault="003F3CB2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E35D" w14:textId="77777777" w:rsidR="003F3CB2" w:rsidRDefault="003F3CB2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165E" w14:textId="77777777" w:rsidR="003F3CB2" w:rsidRDefault="003F3CB2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D4BC" w14:textId="77777777" w:rsidR="003F3CB2" w:rsidRDefault="003F3CB2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372C" w14:textId="77777777" w:rsidR="003F3CB2" w:rsidRDefault="003F3CB2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44AA" w14:textId="77777777" w:rsidR="003F3CB2" w:rsidRDefault="003F3CB2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</w:tr>
      <w:tr w:rsidR="000D3E17" w:rsidRPr="003F3CB2" w14:paraId="2F2BA0D9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D0521F" w14:textId="4455BEDE" w:rsidR="000D3E17" w:rsidRPr="003F3CB2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Sorgfalt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EB3445" w14:textId="4BC107A2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2013" w14:textId="335671D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7826B0" w14:textId="3249C841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70E0BE" w14:textId="7539E60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6A9257" w14:textId="5272BED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7D1215" w14:textId="773E7E8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22F0E8ED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989D0" w14:textId="288836B2" w:rsidR="000D3E17" w:rsidRPr="003F3CB2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Arbeitstempo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08E898" w14:textId="3D54A0FD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D00EF9" w14:textId="07C7A6CC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B34C1" w14:textId="3F690A2F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83C934" w14:textId="31BD897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A7163" w14:textId="0DBE398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C9DDD" w14:textId="1DAF566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7CC83772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FF2BE" w14:textId="0CA721A9" w:rsidR="000D3E17" w:rsidRPr="003F3CB2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Ausdauer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33F3" w14:textId="0C23484C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65AB5A" w14:textId="54F5DF8E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6B4669" w14:textId="25E6DAF1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78CBCA" w14:textId="12C66C6C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2ECD37" w14:textId="11A7108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837FBD" w14:textId="7EA5AC1F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7318A3B9" w14:textId="77777777" w:rsidTr="00D70B14">
        <w:trPr>
          <w:trHeight w:val="397"/>
        </w:trPr>
        <w:tc>
          <w:tcPr>
            <w:tcW w:w="64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315EF9" w14:textId="02C2FF74" w:rsidR="000D3E17" w:rsidRPr="003F3CB2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Fertigkeit und Handgeschick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156E7D" w14:textId="203B84D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3CB150" w14:textId="51E3B15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6B2639" w14:textId="172FC94F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A64294" w14:textId="0BCAD2D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551ADC" w14:textId="6CD758D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F41D66" w14:textId="2E0F18E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7DB25F9F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FFA3" w14:textId="0DCEBB51" w:rsidR="000D3E17" w:rsidRPr="00567F63" w:rsidRDefault="000D3E17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567F63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Wie sind Ordnung und Sauberkeit am Arbeitsplatz?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D898" w14:textId="50F6F89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42AE4" w14:textId="1991E75A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4757" w14:textId="7E8D6D96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3BEA1" w14:textId="55E97721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0127" w14:textId="3164485E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A06C4" w14:textId="79467A0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35BFDFCF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9BC83" w14:textId="4EF4D26B" w:rsidR="000D3E17" w:rsidRPr="00567F63" w:rsidRDefault="000D3E17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567F63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Wie schätzen Sie ihre/seine Persönlichkeit ein?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C6E8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798A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7303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DF55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7DEB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EA07E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</w:tr>
      <w:tr w:rsidR="000D3E17" w:rsidRPr="003F3CB2" w14:paraId="0AA1484F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EA7EC9" w14:textId="213921FF" w:rsidR="000D3E17" w:rsidRPr="003F3CB2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Verhalten, Betragen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0ECCB9" w14:textId="36E1840F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097AC" w14:textId="3E9DC3C1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575962" w14:textId="4B5FFA99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0CCB68" w14:textId="57B0291A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E44793" w14:textId="6D249EC8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9A905D" w14:textId="74622DE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2D0B1FFF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CD77F2" w14:textId="27DA0649" w:rsidR="000D3E17" w:rsidRPr="003F3CB2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Kontaktfähigkeit, Offenheit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7F5692" w14:textId="5052CA95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292007" w14:textId="181FD3DE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BE8DE1" w14:textId="2E0CF59F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55A26B" w14:textId="6A8BBA2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44A6C2" w14:textId="384004C2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BE352F" w14:textId="178803A8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005F65DE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64478" w14:textId="66D39424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Umgang im Team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FD6BC2" w14:textId="3BEF9C3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1BEC35" w14:textId="427785AD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419B7A" w14:textId="4FC4600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F6524A" w14:textId="7624075D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BFB8D9" w14:textId="085FE849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23401D" w14:textId="6C2C22DA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6C2EF44B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053115" w14:textId="605EE2CC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Selbständigkeit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38E472" w14:textId="23155465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A0BFF5" w14:textId="0DCAE8E2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F0EBFA" w14:textId="544E028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99A4B9" w14:textId="1558D54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10AF2" w14:textId="2B56CDEE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1DD987" w14:textId="3E7FC84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101E5800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826B08" w14:textId="7722AFE5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Selbstsicherheit, Selbstvertrauen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0F856" w14:textId="7EF2906C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53BA54" w14:textId="7B9FAFF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202679" w14:textId="055D37E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70B065" w14:textId="2BC0091D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BF49F" w14:textId="53B9E07D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54611D" w14:textId="3D579161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115EB89A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6F4261" w14:textId="79DC9587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Zuverlässigkeit, Pünktlichkeit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524C38" w14:textId="00580569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42D709" w14:textId="2A5DD2D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40542F" w14:textId="37F0BB1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A2F5F" w14:textId="6E2455A9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80E02" w14:textId="5E4DFE7C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AE0E12" w14:textId="45E080E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368A9F7E" w14:textId="77777777" w:rsidTr="00D70B14">
        <w:trPr>
          <w:trHeight w:val="397"/>
        </w:trPr>
        <w:tc>
          <w:tcPr>
            <w:tcW w:w="64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1D2A58" w14:textId="48CCDC6B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Aufmerksamkeit, Konzentration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EE3781" w14:textId="210AB3D8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D418EC" w14:textId="10A681F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CCCD07" w14:textId="071EFA9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E287B1" w14:textId="222E4AA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7C7EC6" w14:textId="2571B25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833DE" w14:textId="6B4015A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61A9C3E4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4F1C" w14:textId="7630BF7F" w:rsidR="000D3E17" w:rsidRPr="00567F63" w:rsidRDefault="000D3E17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567F63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Wie ist ihr/sein Interesse am Beruf?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B199" w14:textId="215C5AF5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31EE9" w14:textId="5C77D62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B2CD" w14:textId="675F7666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3A5E" w14:textId="0602187F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DE1A" w14:textId="58F206E0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3687" w14:textId="5F5F4C99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3DDE5E22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4303" w14:textId="16CE0815" w:rsidR="000D3E17" w:rsidRPr="00567F63" w:rsidRDefault="000D3E17" w:rsidP="00D70B14">
            <w:pPr>
              <w:rPr>
                <w:rFonts w:ascii="Fira Sans Medium" w:hAnsi="Fira Sans Medium" w:cs="FiraSans-Light"/>
                <w:color w:val="000000"/>
                <w:sz w:val="18"/>
                <w:szCs w:val="18"/>
              </w:rPr>
            </w:pPr>
            <w:r w:rsidRPr="00567F63">
              <w:rPr>
                <w:rFonts w:ascii="Fira Sans Medium" w:hAnsi="Fira Sans Medium" w:cs="FiraSans-Light"/>
                <w:color w:val="000000"/>
                <w:sz w:val="18"/>
                <w:szCs w:val="18"/>
              </w:rPr>
              <w:t>Wie beurteilen Sie ihre/seine Eignung für den Beruf?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9DEF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BD7B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E17D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34F08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987C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97D3" w14:textId="77777777" w:rsidR="000D3E17" w:rsidRDefault="000D3E17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</w:p>
        </w:tc>
      </w:tr>
      <w:tr w:rsidR="000D3E17" w:rsidRPr="003F3CB2" w14:paraId="317C67A2" w14:textId="77777777" w:rsidTr="00D70B14">
        <w:trPr>
          <w:trHeight w:val="397"/>
        </w:trPr>
        <w:tc>
          <w:tcPr>
            <w:tcW w:w="64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E1DA86" w14:textId="0CA075D1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Körperliche Eignung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8902B3" w14:textId="37A0776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395375" w14:textId="0142CD86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43A5D1" w14:textId="16FE5B9E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3D157E" w14:textId="1D72090B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6E896C" w14:textId="1A34718A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9AB773" w14:textId="0837FAD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0E3456E6" w14:textId="77777777" w:rsidTr="00D70B14">
        <w:trPr>
          <w:trHeight w:val="397"/>
        </w:trPr>
        <w:tc>
          <w:tcPr>
            <w:tcW w:w="646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55200E" w14:textId="08F66CC8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Intellektuelle Eignung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BBA3B5" w14:textId="5CDF8C05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8442E0" w14:textId="5F84EA7E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066956" w14:textId="63AD2922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03D98A" w14:textId="4F121E31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BD600B" w14:textId="493A7393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1A68D4" w14:textId="199985AD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  <w:tr w:rsidR="000D3E17" w:rsidRPr="003F3CB2" w14:paraId="5BF2CE49" w14:textId="77777777" w:rsidTr="00D70B14">
        <w:trPr>
          <w:trHeight w:val="397"/>
        </w:trPr>
        <w:tc>
          <w:tcPr>
            <w:tcW w:w="64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F4B740" w14:textId="0CE0A828" w:rsidR="000D3E17" w:rsidRDefault="000D3E17" w:rsidP="00D70B14">
            <w:pPr>
              <w:rPr>
                <w:rFonts w:ascii="Fira Sans" w:hAnsi="Fira Sans" w:cs="FiraSans-Light"/>
                <w:color w:val="000000"/>
                <w:sz w:val="18"/>
                <w:szCs w:val="18"/>
              </w:rPr>
            </w:pPr>
            <w:r>
              <w:rPr>
                <w:rFonts w:ascii="Fira Sans" w:hAnsi="Fira Sans" w:cs="FiraSans-Light"/>
                <w:color w:val="000000"/>
                <w:sz w:val="18"/>
                <w:szCs w:val="18"/>
              </w:rPr>
              <w:t>Charakterliche Eignung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270D81" w14:textId="6344E4AA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3E066B" w14:textId="119EEC5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9410B" w14:textId="708C8657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90F460" w14:textId="68CFCB38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BD540" w14:textId="45603F14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30D1F1" w14:textId="515C9225" w:rsidR="000D3E17" w:rsidRDefault="00D70B14" w:rsidP="00D70B14">
            <w:pPr>
              <w:rPr>
                <w:rFonts w:ascii="Fira Sans" w:hAnsi="Fira Sans" w:cs="FiraSans-Light"/>
                <w:color w:val="000000"/>
                <w:sz w:val="26"/>
                <w:szCs w:val="26"/>
              </w:rPr>
            </w:pPr>
            <w:r w:rsidRPr="00D70B14">
              <w:rPr>
                <w:rFonts w:ascii="Menlo Regular" w:eastAsia="MS Gothic" w:hAnsi="Menlo Regular" w:cs="Menlo Regular"/>
                <w:color w:val="000000"/>
                <w:sz w:val="24"/>
              </w:rPr>
              <w:t>☐</w:t>
            </w:r>
          </w:p>
        </w:tc>
      </w:tr>
    </w:tbl>
    <w:p w14:paraId="102F1DB8" w14:textId="77777777" w:rsidR="003F3CB2" w:rsidRPr="003F3CB2" w:rsidRDefault="003F3CB2" w:rsidP="003F3CB2">
      <w:pPr>
        <w:spacing w:after="0"/>
        <w:rPr>
          <w:rFonts w:ascii="Fira Sans Medium" w:hAnsi="Fira Sans Medium" w:cs="FiraSans-Light"/>
          <w:color w:val="000000"/>
          <w:sz w:val="12"/>
          <w:szCs w:val="12"/>
        </w:rPr>
      </w:pPr>
    </w:p>
    <w:p w14:paraId="43F125E7" w14:textId="6F51AEC5" w:rsidR="00C85ABD" w:rsidRPr="00855C6B" w:rsidRDefault="00612AF1" w:rsidP="00567F63">
      <w:pPr>
        <w:spacing w:after="120"/>
        <w:rPr>
          <w:rFonts w:ascii="Fira Sans Medium" w:hAnsi="Fira Sans Medium" w:cs="FiraSans-Light"/>
          <w:color w:val="000000"/>
          <w:szCs w:val="20"/>
        </w:rPr>
      </w:pPr>
      <w:r w:rsidRPr="00855C6B">
        <w:rPr>
          <w:rFonts w:ascii="Fira Sans Medium" w:hAnsi="Fira Sans Medium" w:cs="FiraSans-Light"/>
          <w:color w:val="000000"/>
          <w:szCs w:val="20"/>
        </w:rPr>
        <w:t>Bemerkungen</w:t>
      </w:r>
      <w:r w:rsidR="00567F63">
        <w:rPr>
          <w:rFonts w:ascii="Fira Sans Medium" w:hAnsi="Fira Sans Medium" w:cs="FiraSans-Light"/>
          <w:color w:val="000000"/>
          <w:szCs w:val="20"/>
        </w:rPr>
        <w:t xml:space="preserve"> ________________________________________________________________________</w:t>
      </w:r>
      <w:r w:rsidR="00D70B14">
        <w:rPr>
          <w:rFonts w:ascii="Fira Sans Medium" w:hAnsi="Fira Sans Medium" w:cs="FiraSans-Light"/>
          <w:color w:val="000000"/>
          <w:szCs w:val="20"/>
        </w:rPr>
        <w:t>__</w:t>
      </w:r>
      <w:r w:rsidR="00567F63">
        <w:rPr>
          <w:rFonts w:ascii="Fira Sans Medium" w:hAnsi="Fira Sans Medium" w:cs="FiraSans-Light"/>
          <w:color w:val="000000"/>
          <w:szCs w:val="20"/>
        </w:rPr>
        <w:t>__</w:t>
      </w:r>
    </w:p>
    <w:p w14:paraId="17000D16" w14:textId="3BA46B45" w:rsidR="00A32E35" w:rsidRDefault="00C85ABD" w:rsidP="00D70B14">
      <w:pPr>
        <w:spacing w:after="120" w:line="360" w:lineRule="auto"/>
        <w:rPr>
          <w:rFonts w:ascii="Fira Sans" w:hAnsi="Fira Sans" w:cs="FiraSans-Light"/>
          <w:color w:val="000000"/>
          <w:sz w:val="26"/>
          <w:szCs w:val="26"/>
        </w:rPr>
      </w:pPr>
      <w:r w:rsidRPr="0072481E">
        <w:rPr>
          <w:rFonts w:ascii="Fira Sans" w:hAnsi="Fira Sans" w:cs="FiraSans-Light"/>
          <w:color w:val="000000"/>
          <w:sz w:val="26"/>
          <w:szCs w:val="26"/>
        </w:rPr>
        <w:t>_</w:t>
      </w:r>
      <w:r w:rsidR="00E213C4">
        <w:rPr>
          <w:rFonts w:ascii="Fira Sans" w:hAnsi="Fira Sans" w:cs="FiraSans-Light"/>
          <w:color w:val="000000"/>
          <w:sz w:val="26"/>
          <w:szCs w:val="26"/>
        </w:rPr>
        <w:t>___________________________________________________________________</w:t>
      </w:r>
      <w:r w:rsidRPr="0072481E">
        <w:rPr>
          <w:rFonts w:ascii="Fira Sans" w:hAnsi="Fira Sans" w:cs="FiraSans-Light"/>
          <w:color w:val="000000"/>
          <w:sz w:val="26"/>
          <w:szCs w:val="26"/>
        </w:rPr>
        <w:t>__________________________________________________________</w:t>
      </w:r>
      <w:r w:rsidR="00D70B14">
        <w:rPr>
          <w:rFonts w:ascii="Fira Sans" w:hAnsi="Fira Sans" w:cs="FiraSans-Light"/>
          <w:color w:val="000000"/>
          <w:sz w:val="26"/>
          <w:szCs w:val="26"/>
        </w:rPr>
        <w:t>____</w:t>
      </w:r>
      <w:r w:rsidRPr="0072481E">
        <w:rPr>
          <w:rFonts w:ascii="Fira Sans" w:hAnsi="Fira Sans" w:cs="FiraSans-Light"/>
          <w:color w:val="000000"/>
          <w:sz w:val="26"/>
          <w:szCs w:val="26"/>
        </w:rPr>
        <w:t>________</w:t>
      </w:r>
    </w:p>
    <w:p w14:paraId="3228D009" w14:textId="3A49DA85" w:rsidR="00612AF1" w:rsidRPr="00855C6B" w:rsidRDefault="00476EBB" w:rsidP="00E213C4">
      <w:pPr>
        <w:spacing w:line="276" w:lineRule="auto"/>
        <w:rPr>
          <w:rFonts w:ascii="Fira Sans Medium" w:hAnsi="Fira Sans Medium" w:cs="FiraSans-Light"/>
          <w:color w:val="000000"/>
          <w:szCs w:val="20"/>
        </w:rPr>
      </w:pPr>
      <w:r w:rsidRPr="00855C6B">
        <w:rPr>
          <w:rFonts w:ascii="Fira Sans Medium" w:hAnsi="Fira Sans Medium" w:cs="FiraSans-Light"/>
          <w:color w:val="000000"/>
          <w:szCs w:val="20"/>
        </w:rPr>
        <w:t>Datum / Stempel / Unterschrift:</w:t>
      </w:r>
    </w:p>
    <w:sectPr w:rsidR="00612AF1" w:rsidRPr="00855C6B" w:rsidSect="00567F63">
      <w:headerReference w:type="default" r:id="rId7"/>
      <w:headerReference w:type="first" r:id="rId8"/>
      <w:pgSz w:w="11900" w:h="16840"/>
      <w:pgMar w:top="784" w:right="1418" w:bottom="510" w:left="1418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FD3D" w14:textId="77777777" w:rsidR="009B53DF" w:rsidRDefault="009B53DF">
      <w:pPr>
        <w:spacing w:after="0"/>
      </w:pPr>
      <w:r>
        <w:separator/>
      </w:r>
    </w:p>
  </w:endnote>
  <w:endnote w:type="continuationSeparator" w:id="0">
    <w:p w14:paraId="082CDA91" w14:textId="77777777" w:rsidR="009B53DF" w:rsidRDefault="009B5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ira Sans Light">
    <w:altName w:val="Calibri"/>
    <w:panose1 w:val="020B0604020202020204"/>
    <w:charset w:val="00"/>
    <w:family w:val="auto"/>
    <w:pitch w:val="variable"/>
    <w:sig w:usb0="00000287" w:usb1="02000001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iraSans-Light">
    <w:altName w:val="Calibri"/>
    <w:panose1 w:val="020B0604020202020204"/>
    <w:charset w:val="00"/>
    <w:family w:val="auto"/>
    <w:pitch w:val="variable"/>
    <w:sig w:usb0="00000287" w:usb1="02000001" w:usb2="00000000" w:usb3="00000000" w:csb0="0000009F" w:csb1="00000000"/>
  </w:font>
  <w:font w:name="Fira Sans Medium">
    <w:altName w:val="Lucida Grande"/>
    <w:panose1 w:val="020B0604020202020204"/>
    <w:charset w:val="00"/>
    <w:family w:val="auto"/>
    <w:pitch w:val="variable"/>
    <w:sig w:usb0="00000287" w:usb1="02000001" w:usb2="00000000" w:usb3="00000000" w:csb0="0000009F" w:csb1="00000000"/>
  </w:font>
  <w:font w:name="Fira Sans">
    <w:altName w:val="Calibri"/>
    <w:panose1 w:val="020B0604020202020204"/>
    <w:charset w:val="00"/>
    <w:family w:val="auto"/>
    <w:pitch w:val="variable"/>
    <w:sig w:usb0="00000287" w:usb1="02000001" w:usb2="00000000" w:usb3="00000000" w:csb0="0000009F" w:csb1="00000000"/>
  </w:font>
  <w:font w:name="Menlo Regular">
    <w:altName w:val="Menlo"/>
    <w:panose1 w:val="020B0604020202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8F77" w14:textId="77777777" w:rsidR="009B53DF" w:rsidRDefault="009B53DF">
      <w:pPr>
        <w:spacing w:after="0"/>
      </w:pPr>
      <w:r>
        <w:separator/>
      </w:r>
    </w:p>
  </w:footnote>
  <w:footnote w:type="continuationSeparator" w:id="0">
    <w:p w14:paraId="1FBEC3C6" w14:textId="77777777" w:rsidR="009B53DF" w:rsidRDefault="009B5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6C14" w14:textId="28461377" w:rsidR="00E90E32" w:rsidRDefault="00E90E3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236588E2" wp14:editId="10BD9100">
          <wp:simplePos x="0" y="0"/>
          <wp:positionH relativeFrom="page">
            <wp:posOffset>5652770</wp:posOffset>
          </wp:positionH>
          <wp:positionV relativeFrom="page">
            <wp:posOffset>220345</wp:posOffset>
          </wp:positionV>
          <wp:extent cx="1407160" cy="777240"/>
          <wp:effectExtent l="0" t="0" r="0" b="10160"/>
          <wp:wrapNone/>
          <wp:docPr id="4" name="Bild 4" descr="Logo_Sek_Pratteln_01_PF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k_Pratteln_01_PF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1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7DC9" w14:textId="3169F776" w:rsidR="007A3056" w:rsidRPr="00054E1C" w:rsidRDefault="007A3056" w:rsidP="00054E1C">
    <w:pPr>
      <w:pStyle w:val="Kopfzeile"/>
      <w:spacing w:before="36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CEB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74E0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3B6A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0384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AAF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BAE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AC6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469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B47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B81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3CD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0F66EA"/>
    <w:multiLevelType w:val="hybridMultilevel"/>
    <w:tmpl w:val="A4B8A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attachedTemplate r:id="rId1"/>
  <w:defaultTabStop w:val="708"/>
  <w:hyphenationZone w:val="425"/>
  <w:clickAndTypeStyle w:val="Fira-Standard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CF4"/>
    <w:rsid w:val="000134A3"/>
    <w:rsid w:val="00021038"/>
    <w:rsid w:val="00026C7B"/>
    <w:rsid w:val="000364AF"/>
    <w:rsid w:val="00054E1C"/>
    <w:rsid w:val="000C4C31"/>
    <w:rsid w:val="000D3E17"/>
    <w:rsid w:val="001248AD"/>
    <w:rsid w:val="00144167"/>
    <w:rsid w:val="00155073"/>
    <w:rsid w:val="0017660A"/>
    <w:rsid w:val="001950B7"/>
    <w:rsid w:val="001968FC"/>
    <w:rsid w:val="001B1D67"/>
    <w:rsid w:val="001E64B7"/>
    <w:rsid w:val="00213831"/>
    <w:rsid w:val="0027341A"/>
    <w:rsid w:val="002C5129"/>
    <w:rsid w:val="00321074"/>
    <w:rsid w:val="00327CAB"/>
    <w:rsid w:val="00334934"/>
    <w:rsid w:val="00342774"/>
    <w:rsid w:val="00345249"/>
    <w:rsid w:val="00346B95"/>
    <w:rsid w:val="003B3034"/>
    <w:rsid w:val="003D1B48"/>
    <w:rsid w:val="003F3CB2"/>
    <w:rsid w:val="003F51B0"/>
    <w:rsid w:val="0042520D"/>
    <w:rsid w:val="004348BC"/>
    <w:rsid w:val="004503EA"/>
    <w:rsid w:val="00476EBB"/>
    <w:rsid w:val="00492D82"/>
    <w:rsid w:val="004A4D1D"/>
    <w:rsid w:val="004B4341"/>
    <w:rsid w:val="004B7469"/>
    <w:rsid w:val="00525B16"/>
    <w:rsid w:val="005472D3"/>
    <w:rsid w:val="00567F63"/>
    <w:rsid w:val="005E08AE"/>
    <w:rsid w:val="006003A3"/>
    <w:rsid w:val="00606558"/>
    <w:rsid w:val="00612AF1"/>
    <w:rsid w:val="00677C8D"/>
    <w:rsid w:val="00686D19"/>
    <w:rsid w:val="006A35B3"/>
    <w:rsid w:val="006A4CF4"/>
    <w:rsid w:val="006C60A3"/>
    <w:rsid w:val="006D0B63"/>
    <w:rsid w:val="006E30E3"/>
    <w:rsid w:val="006F1C1E"/>
    <w:rsid w:val="0072481E"/>
    <w:rsid w:val="00733FE4"/>
    <w:rsid w:val="00750E31"/>
    <w:rsid w:val="00775BE7"/>
    <w:rsid w:val="007A3056"/>
    <w:rsid w:val="007B6BBA"/>
    <w:rsid w:val="007C660E"/>
    <w:rsid w:val="007E6856"/>
    <w:rsid w:val="00835E70"/>
    <w:rsid w:val="00855C6B"/>
    <w:rsid w:val="00897D24"/>
    <w:rsid w:val="008D5036"/>
    <w:rsid w:val="008F5F31"/>
    <w:rsid w:val="009068A0"/>
    <w:rsid w:val="00914C92"/>
    <w:rsid w:val="00920890"/>
    <w:rsid w:val="0092329E"/>
    <w:rsid w:val="009B53DF"/>
    <w:rsid w:val="009C0741"/>
    <w:rsid w:val="009D7D47"/>
    <w:rsid w:val="009E6CF9"/>
    <w:rsid w:val="00A12F02"/>
    <w:rsid w:val="00A32E35"/>
    <w:rsid w:val="00A57059"/>
    <w:rsid w:val="00A94681"/>
    <w:rsid w:val="00AF4DCA"/>
    <w:rsid w:val="00B04B6F"/>
    <w:rsid w:val="00B50374"/>
    <w:rsid w:val="00B8503B"/>
    <w:rsid w:val="00B92A67"/>
    <w:rsid w:val="00BD35E8"/>
    <w:rsid w:val="00BE4623"/>
    <w:rsid w:val="00C07D4D"/>
    <w:rsid w:val="00C60890"/>
    <w:rsid w:val="00C85ABD"/>
    <w:rsid w:val="00CB4F2A"/>
    <w:rsid w:val="00CF4271"/>
    <w:rsid w:val="00D25CAF"/>
    <w:rsid w:val="00D5225F"/>
    <w:rsid w:val="00D70B14"/>
    <w:rsid w:val="00D83A2C"/>
    <w:rsid w:val="00D964E5"/>
    <w:rsid w:val="00DC7DA0"/>
    <w:rsid w:val="00DE5F7B"/>
    <w:rsid w:val="00DF05AF"/>
    <w:rsid w:val="00E213C4"/>
    <w:rsid w:val="00E90E32"/>
    <w:rsid w:val="00EA29D8"/>
    <w:rsid w:val="00F81E62"/>
    <w:rsid w:val="00F95965"/>
    <w:rsid w:val="00FE3C16"/>
    <w:rsid w:val="00FE3F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7743EE6"/>
  <w15:docId w15:val="{B9EEB988-2715-C443-A92D-71E420A9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4CF4"/>
    <w:rPr>
      <w:rFonts w:ascii="Fira Sans Light" w:hAnsi="Fira Sans Ligh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2C7B20"/>
  </w:style>
  <w:style w:type="paragraph" w:styleId="Sprechblasentext">
    <w:name w:val="Balloon Text"/>
    <w:basedOn w:val="Standard"/>
    <w:semiHidden/>
    <w:rsid w:val="00D222E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7660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6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7660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7660A"/>
    <w:rPr>
      <w:sz w:val="24"/>
      <w:szCs w:val="24"/>
    </w:rPr>
  </w:style>
  <w:style w:type="paragraph" w:customStyle="1" w:styleId="EinfAbs">
    <w:name w:val="[Einf. Abs.]"/>
    <w:basedOn w:val="Standard"/>
    <w:uiPriority w:val="99"/>
    <w:rsid w:val="001766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Fusszeile">
    <w:name w:val="Fusszeile"/>
    <w:basedOn w:val="EinfAbs"/>
    <w:autoRedefine/>
    <w:qFormat/>
    <w:rsid w:val="00DE5F7B"/>
    <w:pPr>
      <w:tabs>
        <w:tab w:val="center" w:pos="4536"/>
      </w:tabs>
      <w:spacing w:line="216" w:lineRule="auto"/>
      <w:jc w:val="center"/>
    </w:pPr>
    <w:rPr>
      <w:rFonts w:ascii="FiraSans-Light" w:hAnsi="FiraSans-Light" w:cs="FiraSans-Light"/>
      <w:caps/>
      <w:color w:val="auto"/>
      <w:spacing w:val="5"/>
      <w:sz w:val="18"/>
      <w:szCs w:val="18"/>
    </w:rPr>
  </w:style>
  <w:style w:type="paragraph" w:customStyle="1" w:styleId="Fira-Standard">
    <w:name w:val="Fira-Standard"/>
    <w:basedOn w:val="EinfAbs"/>
    <w:autoRedefine/>
    <w:qFormat/>
    <w:rsid w:val="006A4CF4"/>
    <w:pPr>
      <w:spacing w:line="216" w:lineRule="auto"/>
    </w:pPr>
    <w:rPr>
      <w:rFonts w:ascii="FiraSans-Light" w:hAnsi="FiraSans-Light" w:cs="FiraSans-Light"/>
      <w:szCs w:val="20"/>
    </w:rPr>
  </w:style>
  <w:style w:type="paragraph" w:customStyle="1" w:styleId="FiraTitel">
    <w:name w:val="Fira_Titel"/>
    <w:basedOn w:val="Fira-Standard"/>
    <w:next w:val="Fira-Standard"/>
    <w:autoRedefine/>
    <w:qFormat/>
    <w:rsid w:val="00835E70"/>
    <w:pPr>
      <w:spacing w:line="240" w:lineRule="auto"/>
    </w:pPr>
    <w:rPr>
      <w:sz w:val="24"/>
    </w:rPr>
  </w:style>
  <w:style w:type="paragraph" w:styleId="Listenabsatz">
    <w:name w:val="List Paragraph"/>
    <w:basedOn w:val="Standard"/>
    <w:rsid w:val="00A32E35"/>
    <w:pPr>
      <w:ind w:left="720"/>
      <w:contextualSpacing/>
    </w:pPr>
  </w:style>
  <w:style w:type="table" w:styleId="Tabellenraster">
    <w:name w:val="Table Grid"/>
    <w:basedOn w:val="NormaleTabelle"/>
    <w:rsid w:val="00E213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E213C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bl:Library:Application%20Support:Microsoft:Office:Benutzervorlagen:Meine%20Vorlagen:BriefpapierSekPrattel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Macintosh%20HD:Users:mabl:Library:Application%20Support:Microsoft:Office:Benutzervorlagen:Meine%20Vorlagen:BriefpapierSekPratteln.dotx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Schaffner &amp; Conzelmann AG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Sekundarschule Erlimatt</dc:creator>
  <cp:keywords/>
  <cp:lastModifiedBy>Anja Liechti</cp:lastModifiedBy>
  <cp:revision>2</cp:revision>
  <cp:lastPrinted>2015-05-15T12:55:00Z</cp:lastPrinted>
  <dcterms:created xsi:type="dcterms:W3CDTF">2019-04-30T13:04:00Z</dcterms:created>
  <dcterms:modified xsi:type="dcterms:W3CDTF">2019-04-30T13:04:00Z</dcterms:modified>
</cp:coreProperties>
</file>